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79"/>
      </w:tblGrid>
      <w:tr w:rsidR="004D643B" w:rsidRPr="00475C38">
        <w:trPr>
          <w:trHeight w:val="9736"/>
          <w:jc w:val="center"/>
        </w:trPr>
        <w:tc>
          <w:tcPr>
            <w:tcW w:w="15779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vAlign w:val="center"/>
          </w:tcPr>
          <w:p w:rsidR="004D643B" w:rsidRPr="00C24DC3" w:rsidRDefault="004D643B" w:rsidP="00B4178B">
            <w:pPr>
              <w:spacing w:after="0"/>
              <w:ind w:left="71"/>
              <w:jc w:val="center"/>
              <w:rPr>
                <w:rFonts w:ascii="Bookman Old Style" w:hAnsi="Bookman Old Style"/>
                <w:b/>
                <w:color w:val="943634"/>
                <w:spacing w:val="10"/>
                <w:sz w:val="66"/>
                <w:szCs w:val="66"/>
              </w:rPr>
            </w:pPr>
            <w:r w:rsidRPr="00C24DC3">
              <w:rPr>
                <w:rFonts w:ascii="Bookman Old Style" w:hAnsi="Bookman Old Style"/>
                <w:b/>
                <w:color w:val="943634"/>
                <w:spacing w:val="10"/>
                <w:sz w:val="66"/>
                <w:szCs w:val="66"/>
              </w:rPr>
              <w:t>ТЕЛЕФОНЫ  ЭКСТРЕННЫХ  СЛУЖБ:</w:t>
            </w: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40"/>
              </w:rPr>
            </w:pPr>
            <w:r w:rsidRPr="00475C38">
              <w:rPr>
                <w:rFonts w:ascii="Bookman Old Style" w:hAnsi="Bookman Old Style"/>
                <w:sz w:val="40"/>
              </w:rPr>
              <w:t xml:space="preserve">Служба спасения – </w:t>
            </w:r>
            <w:r w:rsidRPr="00475C38">
              <w:rPr>
                <w:rFonts w:ascii="Bookman Old Style" w:hAnsi="Bookman Old Style"/>
                <w:b/>
                <w:sz w:val="40"/>
              </w:rPr>
              <w:t>01</w:t>
            </w: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40"/>
              </w:rPr>
            </w:pPr>
            <w:r w:rsidRPr="00475C38">
              <w:rPr>
                <w:rFonts w:ascii="Bookman Old Style" w:hAnsi="Bookman Old Style"/>
                <w:sz w:val="40"/>
              </w:rPr>
              <w:t xml:space="preserve">Полиция – </w:t>
            </w:r>
            <w:r w:rsidRPr="00475C38">
              <w:rPr>
                <w:rFonts w:ascii="Bookman Old Style" w:hAnsi="Bookman Old Style"/>
                <w:b/>
                <w:sz w:val="40"/>
              </w:rPr>
              <w:t>02</w:t>
            </w: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40"/>
              </w:rPr>
            </w:pPr>
            <w:r w:rsidRPr="00475C38">
              <w:rPr>
                <w:rFonts w:ascii="Bookman Old Style" w:hAnsi="Bookman Old Style"/>
                <w:sz w:val="40"/>
              </w:rPr>
              <w:t xml:space="preserve">(с мобильных телефонов – </w:t>
            </w:r>
            <w:r w:rsidRPr="00475C38">
              <w:rPr>
                <w:rFonts w:ascii="Bookman Old Style" w:hAnsi="Bookman Old Style"/>
                <w:b/>
                <w:sz w:val="40"/>
              </w:rPr>
              <w:t>010, 020</w:t>
            </w:r>
            <w:r w:rsidRPr="00475C38">
              <w:rPr>
                <w:rFonts w:ascii="Bookman Old Style" w:hAnsi="Bookman Old Style"/>
                <w:sz w:val="40"/>
              </w:rPr>
              <w:t>)</w:t>
            </w: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</w:rPr>
            </w:pPr>
          </w:p>
          <w:p w:rsidR="004D643B" w:rsidRPr="00475C38" w:rsidRDefault="004D643B" w:rsidP="00B4178B">
            <w:pPr>
              <w:spacing w:after="0"/>
              <w:ind w:left="71"/>
              <w:jc w:val="center"/>
              <w:rPr>
                <w:rFonts w:ascii="Bookman Old Style" w:hAnsi="Bookman Old Style"/>
                <w:b/>
                <w:color w:val="943634"/>
                <w:spacing w:val="10"/>
                <w:sz w:val="66"/>
                <w:szCs w:val="66"/>
              </w:rPr>
            </w:pPr>
            <w:r w:rsidRPr="00475C38">
              <w:rPr>
                <w:rFonts w:ascii="Bookman Old Style" w:hAnsi="Bookman Old Style"/>
                <w:b/>
                <w:color w:val="943634"/>
                <w:spacing w:val="10"/>
                <w:sz w:val="66"/>
                <w:szCs w:val="66"/>
              </w:rPr>
              <w:t>ТЕЛЕФОНЫ  ДОВЕРИЯ  (круглосуточно):</w:t>
            </w:r>
          </w:p>
          <w:p w:rsidR="004D643B" w:rsidRPr="00C45AA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32"/>
                <w:szCs w:val="32"/>
                <w:lang w:val="en-US"/>
              </w:rPr>
            </w:pP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40"/>
              </w:rPr>
            </w:pPr>
            <w:r w:rsidRPr="00475C38">
              <w:rPr>
                <w:rFonts w:ascii="Bookman Old Style" w:hAnsi="Bookman Old Style"/>
                <w:sz w:val="40"/>
              </w:rPr>
              <w:t xml:space="preserve">Антитеррористическая комиссия Новосибирской области – </w:t>
            </w:r>
            <w:r w:rsidRPr="00475C38">
              <w:rPr>
                <w:rFonts w:ascii="Bookman Old Style" w:hAnsi="Bookman Old Style"/>
                <w:b/>
                <w:sz w:val="40"/>
              </w:rPr>
              <w:t>223-16-16</w:t>
            </w: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40"/>
              </w:rPr>
            </w:pP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40"/>
              </w:rPr>
            </w:pPr>
            <w:r w:rsidRPr="00475C38">
              <w:rPr>
                <w:rFonts w:ascii="Bookman Old Style" w:hAnsi="Bookman Old Style"/>
                <w:sz w:val="40"/>
              </w:rPr>
              <w:t xml:space="preserve">ГУ МВД России по Новосибирской области – </w:t>
            </w:r>
            <w:r w:rsidRPr="00475C38">
              <w:rPr>
                <w:rFonts w:ascii="Bookman Old Style" w:hAnsi="Bookman Old Style"/>
                <w:b/>
                <w:sz w:val="40"/>
              </w:rPr>
              <w:t>232-76-75</w:t>
            </w: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40"/>
              </w:rPr>
            </w:pP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40"/>
              </w:rPr>
            </w:pPr>
            <w:r w:rsidRPr="00475C38">
              <w:rPr>
                <w:rFonts w:ascii="Bookman Old Style" w:hAnsi="Bookman Old Style"/>
                <w:sz w:val="40"/>
              </w:rPr>
              <w:t xml:space="preserve">ФСБ России по Новосибирской области – </w:t>
            </w:r>
            <w:r w:rsidRPr="00475C38">
              <w:rPr>
                <w:rFonts w:ascii="Bookman Old Style" w:hAnsi="Bookman Old Style"/>
                <w:b/>
                <w:sz w:val="40"/>
              </w:rPr>
              <w:t>231-05-05</w:t>
            </w: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40"/>
              </w:rPr>
            </w:pPr>
            <w:bookmarkStart w:id="0" w:name="_GoBack"/>
            <w:bookmarkEnd w:id="0"/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40"/>
              </w:rPr>
            </w:pPr>
            <w:r w:rsidRPr="00475C38">
              <w:rPr>
                <w:rFonts w:ascii="Bookman Old Style" w:hAnsi="Bookman Old Style"/>
                <w:sz w:val="40"/>
              </w:rPr>
              <w:t xml:space="preserve">МЧС России по Новосибирской области – </w:t>
            </w:r>
            <w:r w:rsidRPr="00475C38">
              <w:rPr>
                <w:rFonts w:ascii="Bookman Old Style" w:hAnsi="Bookman Old Style"/>
                <w:b/>
                <w:sz w:val="40"/>
              </w:rPr>
              <w:t>239-99-99</w:t>
            </w: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sz w:val="40"/>
              </w:rPr>
            </w:pPr>
          </w:p>
          <w:p w:rsidR="004D643B" w:rsidRPr="00475C38" w:rsidRDefault="004D643B" w:rsidP="002A68CF">
            <w:pPr>
              <w:spacing w:after="0"/>
              <w:ind w:left="283"/>
              <w:jc w:val="center"/>
              <w:rPr>
                <w:rFonts w:ascii="Bookman Old Style" w:hAnsi="Bookman Old Style"/>
                <w:b/>
                <w:color w:val="943634"/>
                <w:sz w:val="48"/>
              </w:rPr>
            </w:pPr>
            <w:r w:rsidRPr="00475C38">
              <w:rPr>
                <w:rFonts w:ascii="Bookman Old Style" w:hAnsi="Bookman Old Style"/>
                <w:sz w:val="40"/>
              </w:rPr>
              <w:t xml:space="preserve">Управление на транспорте МВД России по СФО – </w:t>
            </w:r>
            <w:r w:rsidRPr="00475C38">
              <w:rPr>
                <w:rFonts w:ascii="Bookman Old Style" w:hAnsi="Bookman Old Style"/>
                <w:b/>
                <w:sz w:val="40"/>
              </w:rPr>
              <w:t>220-29-51</w:t>
            </w:r>
          </w:p>
        </w:tc>
      </w:tr>
    </w:tbl>
    <w:p w:rsidR="004D643B" w:rsidRPr="00624E76" w:rsidRDefault="004D643B" w:rsidP="00624E76">
      <w:pPr>
        <w:rPr>
          <w:rFonts w:ascii="Times New Roman" w:hAnsi="Times New Roman"/>
          <w:sz w:val="2"/>
        </w:rPr>
      </w:pPr>
    </w:p>
    <w:sectPr w:rsidR="004D643B" w:rsidRPr="00624E76" w:rsidSect="00624E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6D4D"/>
    <w:multiLevelType w:val="hybridMultilevel"/>
    <w:tmpl w:val="DE02963C"/>
    <w:lvl w:ilvl="0" w:tplc="10001B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838"/>
    <w:rsid w:val="00003154"/>
    <w:rsid w:val="000A5642"/>
    <w:rsid w:val="000F073C"/>
    <w:rsid w:val="000F4DF5"/>
    <w:rsid w:val="00114838"/>
    <w:rsid w:val="00122492"/>
    <w:rsid w:val="001364A8"/>
    <w:rsid w:val="001B35DE"/>
    <w:rsid w:val="002A68CF"/>
    <w:rsid w:val="002F0512"/>
    <w:rsid w:val="00376BC1"/>
    <w:rsid w:val="003A4610"/>
    <w:rsid w:val="003A75B8"/>
    <w:rsid w:val="003F623F"/>
    <w:rsid w:val="00475C38"/>
    <w:rsid w:val="00486975"/>
    <w:rsid w:val="004D643B"/>
    <w:rsid w:val="00530E58"/>
    <w:rsid w:val="005A7719"/>
    <w:rsid w:val="0060511E"/>
    <w:rsid w:val="00624E76"/>
    <w:rsid w:val="007723B2"/>
    <w:rsid w:val="00807A34"/>
    <w:rsid w:val="008676CF"/>
    <w:rsid w:val="008A373B"/>
    <w:rsid w:val="008C168D"/>
    <w:rsid w:val="008F045D"/>
    <w:rsid w:val="00901D13"/>
    <w:rsid w:val="00950955"/>
    <w:rsid w:val="009C4C7E"/>
    <w:rsid w:val="00A169B4"/>
    <w:rsid w:val="00A36F5A"/>
    <w:rsid w:val="00A50A28"/>
    <w:rsid w:val="00A65A97"/>
    <w:rsid w:val="00A71CC0"/>
    <w:rsid w:val="00A74CA5"/>
    <w:rsid w:val="00B4178B"/>
    <w:rsid w:val="00B507D6"/>
    <w:rsid w:val="00BA4063"/>
    <w:rsid w:val="00BB75C2"/>
    <w:rsid w:val="00BC139D"/>
    <w:rsid w:val="00C24DC3"/>
    <w:rsid w:val="00C45AA8"/>
    <w:rsid w:val="00C73EF8"/>
    <w:rsid w:val="00D852A5"/>
    <w:rsid w:val="00E50738"/>
    <w:rsid w:val="00EA6F87"/>
    <w:rsid w:val="00F32BA3"/>
    <w:rsid w:val="00F37826"/>
    <w:rsid w:val="00F57A24"/>
    <w:rsid w:val="00F93BB3"/>
    <w:rsid w:val="00FB5D76"/>
    <w:rsid w:val="00FB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71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07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60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Ackiy_Comp</dc:creator>
  <cp:keywords/>
  <dc:description/>
  <cp:lastModifiedBy>Ackiy_Satana</cp:lastModifiedBy>
  <cp:revision>6</cp:revision>
  <cp:lastPrinted>2014-09-25T04:04:00Z</cp:lastPrinted>
  <dcterms:created xsi:type="dcterms:W3CDTF">2014-09-22T11:47:00Z</dcterms:created>
  <dcterms:modified xsi:type="dcterms:W3CDTF">2014-09-25T04:04:00Z</dcterms:modified>
</cp:coreProperties>
</file>